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7C82" w14:textId="009C661D" w:rsidR="00AB0726" w:rsidRPr="0062593B" w:rsidRDefault="0062593B" w:rsidP="0062593B">
      <w:pPr>
        <w:pStyle w:val="HeadingStyle1"/>
      </w:pPr>
      <w:r w:rsidRPr="0062593B">
        <w:t>Public Interest Disclosure Act 2003</w:t>
      </w:r>
    </w:p>
    <w:p w14:paraId="16F7D6F8" w14:textId="77777777" w:rsidR="00AB0726" w:rsidRDefault="00AB0726" w:rsidP="00EC7569">
      <w:pPr>
        <w:pStyle w:val="ListBullet"/>
        <w:numPr>
          <w:ilvl w:val="0"/>
          <w:numId w:val="0"/>
        </w:numPr>
      </w:pPr>
    </w:p>
    <w:tbl>
      <w:tblPr>
        <w:tblStyle w:val="TableGrid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91"/>
        <w:gridCol w:w="4537"/>
        <w:gridCol w:w="3958"/>
      </w:tblGrid>
      <w:tr w:rsidR="00C25E32" w:rsidRPr="005C15C5" w14:paraId="4252D9AC" w14:textId="77777777" w:rsidTr="008F7553">
        <w:trPr>
          <w:trHeight w:val="95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6D0DB7D8" w14:textId="20C7D5E2" w:rsidR="00C25E32" w:rsidRPr="00076411" w:rsidRDefault="00EC3E25" w:rsidP="00EC3E25">
            <w:pPr>
              <w:spacing w:line="360" w:lineRule="auto"/>
              <w:jc w:val="center"/>
              <w:rPr>
                <w:b/>
                <w:bCs/>
                <w:i/>
                <w:iCs/>
                <w:color w:val="F2F2F2" w:themeColor="background1" w:themeShade="F2"/>
                <w:szCs w:val="16"/>
              </w:rPr>
            </w:pPr>
            <w:r>
              <w:rPr>
                <w:b/>
                <w:bCs/>
                <w:color w:val="FFFFFF" w:themeColor="background1"/>
                <w:szCs w:val="16"/>
              </w:rPr>
              <w:t>PERSONAL DETAILS</w:t>
            </w:r>
          </w:p>
        </w:tc>
      </w:tr>
      <w:tr w:rsidR="00215B27" w:rsidRPr="005C15C5" w14:paraId="179FDFC3" w14:textId="77777777" w:rsidTr="008474A2">
        <w:trPr>
          <w:trHeight w:hRule="exact" w:val="51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573037B" w14:textId="4908A8B5" w:rsidR="00215B27" w:rsidRPr="003D72B0" w:rsidRDefault="00EC3E25" w:rsidP="003D72B0">
            <w:pPr>
              <w:spacing w:line="360" w:lineRule="auto"/>
            </w:pPr>
            <w:r>
              <w:t xml:space="preserve">Family </w:t>
            </w:r>
            <w:r w:rsidR="003D72B0" w:rsidRPr="003D72B0">
              <w:t>name</w:t>
            </w:r>
          </w:p>
        </w:tc>
        <w:tc>
          <w:tcPr>
            <w:tcW w:w="417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82D9452" w14:textId="77777777" w:rsidR="00215B27" w:rsidRPr="00CB4A6A" w:rsidRDefault="00215B27" w:rsidP="00D678E0">
            <w:pPr>
              <w:spacing w:line="360" w:lineRule="auto"/>
              <w:rPr>
                <w:b/>
                <w:bCs/>
              </w:rPr>
            </w:pPr>
          </w:p>
        </w:tc>
      </w:tr>
      <w:tr w:rsidR="00215B27" w:rsidRPr="005C15C5" w14:paraId="74AECB6D" w14:textId="77777777" w:rsidTr="008474A2">
        <w:trPr>
          <w:trHeight w:hRule="exact" w:val="51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36913D2" w14:textId="3E7F10B7" w:rsidR="00215B27" w:rsidRPr="003D72B0" w:rsidRDefault="00EC3E25" w:rsidP="003D72B0">
            <w:pPr>
              <w:spacing w:line="360" w:lineRule="auto"/>
            </w:pPr>
            <w:r>
              <w:t>Given</w:t>
            </w:r>
            <w:r w:rsidR="003D72B0">
              <w:t xml:space="preserve"> name</w:t>
            </w:r>
          </w:p>
        </w:tc>
        <w:tc>
          <w:tcPr>
            <w:tcW w:w="417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12A092C" w14:textId="77777777" w:rsidR="00215B27" w:rsidRPr="00CB4A6A" w:rsidRDefault="00215B27" w:rsidP="00D678E0">
            <w:pPr>
              <w:spacing w:line="360" w:lineRule="auto"/>
              <w:rPr>
                <w:b/>
                <w:bCs/>
              </w:rPr>
            </w:pPr>
          </w:p>
        </w:tc>
      </w:tr>
      <w:tr w:rsidR="008F7553" w:rsidRPr="008474A2" w14:paraId="383CF51B" w14:textId="77777777" w:rsidTr="00CF4274">
        <w:trPr>
          <w:trHeight w:hRule="exact" w:val="680"/>
        </w:trPr>
        <w:tc>
          <w:tcPr>
            <w:tcW w:w="8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3CFBB4AD" w14:textId="54104909" w:rsidR="008F7553" w:rsidRPr="003D72B0" w:rsidRDefault="008F7553" w:rsidP="003D72B0">
            <w:pPr>
              <w:spacing w:line="360" w:lineRule="auto"/>
            </w:pPr>
            <w:r>
              <w:t>Disclosure No.</w:t>
            </w:r>
          </w:p>
        </w:tc>
        <w:tc>
          <w:tcPr>
            <w:tcW w:w="22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5C200267" w14:textId="19398A84" w:rsidR="008F7553" w:rsidRPr="00CB4A6A" w:rsidRDefault="008F7553" w:rsidP="00D678E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4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F4F1748" w14:textId="0167179E" w:rsidR="008F7553" w:rsidRPr="008474A2" w:rsidRDefault="008F7553" w:rsidP="008474A2">
            <w:pPr>
              <w:rPr>
                <w:sz w:val="12"/>
                <w:szCs w:val="16"/>
              </w:rPr>
            </w:pPr>
            <w:r w:rsidRPr="008474A2">
              <w:rPr>
                <w:sz w:val="18"/>
                <w:szCs w:val="22"/>
              </w:rPr>
              <w:t>(to be completed by proper authority</w:t>
            </w:r>
            <w:r w:rsidR="008474A2" w:rsidRPr="008474A2">
              <w:rPr>
                <w:sz w:val="18"/>
                <w:szCs w:val="22"/>
              </w:rPr>
              <w:t>/Public Interest Disclosure (PID) Officer)</w:t>
            </w:r>
          </w:p>
        </w:tc>
      </w:tr>
    </w:tbl>
    <w:p w14:paraId="70083F1D" w14:textId="77777777" w:rsidR="00AB0726" w:rsidRDefault="00AB0726" w:rsidP="00AB0726">
      <w:pPr>
        <w:pStyle w:val="ListBullet"/>
        <w:numPr>
          <w:ilvl w:val="0"/>
          <w:numId w:val="0"/>
        </w:numPr>
      </w:pPr>
    </w:p>
    <w:tbl>
      <w:tblPr>
        <w:tblStyle w:val="TableGrid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88"/>
        <w:gridCol w:w="698"/>
      </w:tblGrid>
      <w:tr w:rsidR="00D678E0" w:rsidRPr="005C15C5" w14:paraId="4327C4F9" w14:textId="77777777" w:rsidTr="003E0BC9">
        <w:trPr>
          <w:trHeight w:val="95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04516F4E" w14:textId="10C1D7C5" w:rsidR="00D678E0" w:rsidRPr="00D678E0" w:rsidRDefault="008474A2" w:rsidP="008474A2">
            <w:pPr>
              <w:spacing w:line="360" w:lineRule="auto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CONSENT</w:t>
            </w:r>
          </w:p>
        </w:tc>
      </w:tr>
      <w:tr w:rsidR="00D678E0" w:rsidRPr="005C15C5" w14:paraId="0C0EE78C" w14:textId="77777777" w:rsidTr="00CF4274">
        <w:trPr>
          <w:trHeight w:hRule="exact" w:val="1134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AE78F78" w14:textId="77777777" w:rsidR="004B7F09" w:rsidRPr="00336CE7" w:rsidRDefault="004B7F09" w:rsidP="00CF4274">
            <w:pPr>
              <w:spacing w:after="20"/>
              <w:rPr>
                <w:b/>
              </w:rPr>
            </w:pPr>
            <w:r w:rsidRPr="00336CE7">
              <w:rPr>
                <w:b/>
              </w:rPr>
              <w:t xml:space="preserve">Consent to disclosure of identifying information by </w:t>
            </w:r>
            <w:proofErr w:type="gramStart"/>
            <w:r w:rsidRPr="00336CE7">
              <w:rPr>
                <w:b/>
              </w:rPr>
              <w:t>discloser</w:t>
            </w:r>
            <w:proofErr w:type="gramEnd"/>
          </w:p>
          <w:p w14:paraId="09909275" w14:textId="0077C285" w:rsidR="00D678E0" w:rsidRPr="00761E7C" w:rsidRDefault="004B7F09" w:rsidP="004B7F09">
            <w:r>
              <w:t xml:space="preserve">I consent to the disclosure of information that might identify or tend to identify me as a person who has made an appropriate disclosure of public interest information under section 16(1)(a) of the </w:t>
            </w:r>
            <w:r w:rsidRPr="00336CE7">
              <w:rPr>
                <w:i/>
              </w:rPr>
              <w:t>Public Interest Disclosure Act 2003</w:t>
            </w:r>
            <w:r>
              <w:t>.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E7BBD03" w14:textId="5F682B3E" w:rsidR="00D678E0" w:rsidRPr="00761E7C" w:rsidRDefault="00AB69CF" w:rsidP="003E0BC9"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  <w:tr w:rsidR="00D678E0" w:rsidRPr="005C15C5" w14:paraId="67635A35" w14:textId="77777777" w:rsidTr="00CF4274">
        <w:trPr>
          <w:trHeight w:hRule="exact" w:val="1134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42B47D9" w14:textId="77777777" w:rsidR="006D517A" w:rsidRPr="00336CE7" w:rsidRDefault="006D517A" w:rsidP="00CF4274">
            <w:pPr>
              <w:spacing w:after="20"/>
              <w:rPr>
                <w:b/>
              </w:rPr>
            </w:pPr>
            <w:r w:rsidRPr="00336CE7">
              <w:rPr>
                <w:b/>
              </w:rPr>
              <w:t xml:space="preserve">Consent to disclosure of identifying information by </w:t>
            </w:r>
            <w:proofErr w:type="gramStart"/>
            <w:r w:rsidRPr="00336CE7">
              <w:rPr>
                <w:b/>
              </w:rPr>
              <w:t>subject</w:t>
            </w:r>
            <w:proofErr w:type="gramEnd"/>
          </w:p>
          <w:p w14:paraId="32783455" w14:textId="2B702494" w:rsidR="00D678E0" w:rsidRDefault="006D517A" w:rsidP="006D517A">
            <w:r>
              <w:t xml:space="preserve">I consent to the disclosure of information that might identify or tend to identify me as a person in respect of whom a disclosure of public interest information has been made (subject) under section 16(3)(a) of the </w:t>
            </w:r>
            <w:r w:rsidRPr="00336CE7">
              <w:rPr>
                <w:i/>
              </w:rPr>
              <w:t>Public Interest Disclosure Act 2003</w:t>
            </w:r>
            <w:r>
              <w:t>.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87C660A" w14:textId="06FAD7E7" w:rsidR="00D678E0" w:rsidRPr="00AB69CF" w:rsidRDefault="00AB69CF" w:rsidP="003E0BC9"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000000">
              <w:rPr>
                <w:rFonts w:cs="Arial"/>
                <w:bCs/>
                <w:szCs w:val="23"/>
              </w:rPr>
            </w:r>
            <w:r w:rsidR="0000000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</w:tbl>
    <w:p w14:paraId="4DB9C0BE" w14:textId="3E256281" w:rsidR="0058492B" w:rsidRDefault="0058492B" w:rsidP="00673EBC">
      <w:pPr>
        <w:jc w:val="both"/>
        <w:rPr>
          <w:b/>
        </w:rPr>
      </w:pPr>
    </w:p>
    <w:tbl>
      <w:tblPr>
        <w:tblStyle w:val="TableGrid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3818"/>
        <w:gridCol w:w="6368"/>
      </w:tblGrid>
      <w:tr w:rsidR="002E08A0" w:rsidRPr="005C15C5" w14:paraId="5A9C4492" w14:textId="77777777" w:rsidTr="003E0BC9">
        <w:trPr>
          <w:trHeight w:val="95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78FB453E" w14:textId="76C84FDB" w:rsidR="002E08A0" w:rsidRPr="009D4370" w:rsidRDefault="006D517A" w:rsidP="003E0BC9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LIMITATIONS ON CONSENT</w:t>
            </w:r>
          </w:p>
        </w:tc>
      </w:tr>
      <w:tr w:rsidR="002E08A0" w:rsidRPr="005C15C5" w14:paraId="0C4FE0BD" w14:textId="77777777" w:rsidTr="00CF4274">
        <w:trPr>
          <w:trHeight w:hRule="exact" w:val="680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6A25B5B" w14:textId="62040AA1" w:rsidR="002E08A0" w:rsidRDefault="00C20766" w:rsidP="00C20766">
            <w:r>
              <w:t>This consent only applies to disclosures made to the following persons</w:t>
            </w:r>
          </w:p>
        </w:tc>
        <w:tc>
          <w:tcPr>
            <w:tcW w:w="6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001B37E" w14:textId="779C89B3" w:rsidR="002E08A0" w:rsidRPr="00761E7C" w:rsidRDefault="002E08A0" w:rsidP="003E0BC9"/>
        </w:tc>
      </w:tr>
      <w:tr w:rsidR="002E08A0" w:rsidRPr="005C15C5" w14:paraId="0D045878" w14:textId="77777777" w:rsidTr="00CF4274">
        <w:trPr>
          <w:trHeight w:hRule="exact" w:val="680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AAA1E8C" w14:textId="7D28D835" w:rsidR="002E08A0" w:rsidRPr="00761E7C" w:rsidRDefault="00C20766" w:rsidP="003E0BC9">
            <w:r>
              <w:t>This consent only applies to the following information</w:t>
            </w:r>
          </w:p>
        </w:tc>
        <w:tc>
          <w:tcPr>
            <w:tcW w:w="6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1B8E3B4" w14:textId="77777777" w:rsidR="002E08A0" w:rsidRPr="00761E7C" w:rsidRDefault="002E08A0" w:rsidP="003E0BC9"/>
        </w:tc>
      </w:tr>
    </w:tbl>
    <w:p w14:paraId="4C897854" w14:textId="43C0A004" w:rsidR="00D678E0" w:rsidRDefault="00D678E0" w:rsidP="00673EBC">
      <w:pPr>
        <w:jc w:val="both"/>
      </w:pPr>
    </w:p>
    <w:tbl>
      <w:tblPr>
        <w:tblStyle w:val="TableGrid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3818"/>
        <w:gridCol w:w="6368"/>
      </w:tblGrid>
      <w:tr w:rsidR="0076030E" w:rsidRPr="005C15C5" w14:paraId="0DA78A16" w14:textId="77777777" w:rsidTr="003E0BC9">
        <w:trPr>
          <w:trHeight w:val="95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16B089EA" w14:textId="1E274993" w:rsidR="0076030E" w:rsidRPr="009D4370" w:rsidRDefault="0076030E" w:rsidP="003E0BC9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AUTHORISATION</w:t>
            </w:r>
          </w:p>
        </w:tc>
      </w:tr>
      <w:tr w:rsidR="0076030E" w:rsidRPr="005C15C5" w14:paraId="39724CB8" w14:textId="77777777" w:rsidTr="00CF4274">
        <w:trPr>
          <w:trHeight w:hRule="exact" w:val="680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6F692AAE" w14:textId="46D466E9" w:rsidR="0076030E" w:rsidRDefault="0076030E" w:rsidP="003E0BC9">
            <w:r>
              <w:t xml:space="preserve">Signature of </w:t>
            </w:r>
            <w:r w:rsidRPr="003E6847">
              <w:rPr>
                <w:b/>
                <w:bCs/>
              </w:rPr>
              <w:t>[discloser/subject]</w:t>
            </w:r>
            <w:r w:rsidR="003E6847">
              <w:t xml:space="preserve"> (delete as appropriate):</w:t>
            </w:r>
          </w:p>
        </w:tc>
        <w:tc>
          <w:tcPr>
            <w:tcW w:w="6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0975A5C" w14:textId="77777777" w:rsidR="0076030E" w:rsidRPr="00761E7C" w:rsidRDefault="0076030E" w:rsidP="003E0BC9"/>
        </w:tc>
      </w:tr>
      <w:tr w:rsidR="0076030E" w:rsidRPr="005C15C5" w14:paraId="3A4286DE" w14:textId="77777777" w:rsidTr="003E6847">
        <w:trPr>
          <w:trHeight w:hRule="exact" w:val="510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0F60BC1" w14:textId="24321EE8" w:rsidR="0076030E" w:rsidRPr="00761E7C" w:rsidRDefault="003E6847" w:rsidP="003E0BC9">
            <w:r>
              <w:t>Date</w:t>
            </w:r>
          </w:p>
        </w:tc>
        <w:tc>
          <w:tcPr>
            <w:tcW w:w="6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A2DCDF2" w14:textId="77777777" w:rsidR="0076030E" w:rsidRPr="00761E7C" w:rsidRDefault="0076030E" w:rsidP="003E0BC9"/>
        </w:tc>
      </w:tr>
      <w:tr w:rsidR="003E6847" w:rsidRPr="005C15C5" w14:paraId="2624424F" w14:textId="77777777" w:rsidTr="00CF4274">
        <w:trPr>
          <w:trHeight w:hRule="exact" w:val="680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5FC1504" w14:textId="4A85C466" w:rsidR="003E6847" w:rsidRDefault="00A71EE3" w:rsidP="003E0BC9">
            <w:r w:rsidRPr="00336CE7">
              <w:t>Signature of</w:t>
            </w:r>
            <w:r>
              <w:t xml:space="preserve"> proper authority/PID Officer</w:t>
            </w:r>
          </w:p>
        </w:tc>
        <w:tc>
          <w:tcPr>
            <w:tcW w:w="6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2BF0B5F" w14:textId="77777777" w:rsidR="003E6847" w:rsidRPr="00761E7C" w:rsidRDefault="003E6847" w:rsidP="003E0BC9"/>
        </w:tc>
      </w:tr>
      <w:tr w:rsidR="003E6847" w:rsidRPr="005C15C5" w14:paraId="3FEB788F" w14:textId="77777777" w:rsidTr="00A71EE3">
        <w:trPr>
          <w:trHeight w:hRule="exact" w:val="510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FE059E9" w14:textId="11A244E4" w:rsidR="003E6847" w:rsidRDefault="00A71EE3" w:rsidP="003E0BC9">
            <w:r>
              <w:t>Date</w:t>
            </w:r>
          </w:p>
        </w:tc>
        <w:tc>
          <w:tcPr>
            <w:tcW w:w="6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CE608C7" w14:textId="77777777" w:rsidR="003E6847" w:rsidRPr="00761E7C" w:rsidRDefault="003E6847" w:rsidP="003E0BC9"/>
        </w:tc>
      </w:tr>
    </w:tbl>
    <w:p w14:paraId="2EF9E8E6" w14:textId="4FBC3DE2" w:rsidR="00D678E0" w:rsidRDefault="00D678E0" w:rsidP="00673EBC">
      <w:pPr>
        <w:jc w:val="both"/>
      </w:pPr>
    </w:p>
    <w:p w14:paraId="7B0B3249" w14:textId="18EFAC62" w:rsidR="00D678E0" w:rsidRDefault="00D678E0" w:rsidP="00673EBC">
      <w:pPr>
        <w:jc w:val="both"/>
      </w:pPr>
    </w:p>
    <w:p w14:paraId="656DA233" w14:textId="75D00C71" w:rsidR="00D678E0" w:rsidRDefault="00D678E0" w:rsidP="00673EBC">
      <w:pPr>
        <w:jc w:val="both"/>
      </w:pPr>
    </w:p>
    <w:sectPr w:rsidR="00D678E0" w:rsidSect="00011ACF">
      <w:headerReference w:type="default" r:id="rId8"/>
      <w:pgSz w:w="11900" w:h="16840"/>
      <w:pgMar w:top="2359" w:right="843" w:bottom="1531" w:left="851" w:header="0" w:footer="12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15BA" w14:textId="77777777" w:rsidR="00B76E3A" w:rsidRDefault="00B76E3A">
      <w:r>
        <w:separator/>
      </w:r>
    </w:p>
  </w:endnote>
  <w:endnote w:type="continuationSeparator" w:id="0">
    <w:p w14:paraId="56C1493D" w14:textId="77777777" w:rsidR="00B76E3A" w:rsidRDefault="00B7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1B8D" w14:textId="77777777" w:rsidR="00B76E3A" w:rsidRDefault="00B76E3A">
      <w:r>
        <w:separator/>
      </w:r>
    </w:p>
  </w:footnote>
  <w:footnote w:type="continuationSeparator" w:id="0">
    <w:p w14:paraId="75BA0022" w14:textId="77777777" w:rsidR="00B76E3A" w:rsidRDefault="00B7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acBuGuideStaticData_260V"/>
  <w:bookmarkStart w:id="1" w:name="_MacBuGuideStaticData_560V"/>
  <w:bookmarkStart w:id="2" w:name="_MacBuGuideStaticData_840V"/>
  <w:bookmarkStart w:id="3" w:name="_MacBuGuideStaticData_11600V"/>
  <w:bookmarkStart w:id="4" w:name="_MacBuGuideStaticData_11300V"/>
  <w:bookmarkStart w:id="5" w:name="_MacBuGuideStaticData_240H"/>
  <w:bookmarkStart w:id="6" w:name="_MacBuGuideStaticData_16540H"/>
  <w:p w14:paraId="338AAC2A" w14:textId="5EC064B6" w:rsidR="00B33E33" w:rsidRDefault="00215B27">
    <w:r w:rsidRPr="00655C35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48C314C" wp14:editId="57F05E9E">
              <wp:simplePos x="0" y="0"/>
              <wp:positionH relativeFrom="column">
                <wp:posOffset>73660</wp:posOffset>
              </wp:positionH>
              <wp:positionV relativeFrom="paragraph">
                <wp:posOffset>736600</wp:posOffset>
              </wp:positionV>
              <wp:extent cx="4800600" cy="490855"/>
              <wp:effectExtent l="0" t="0" r="0" b="4445"/>
              <wp:wrapTight wrapText="bothSides">
                <wp:wrapPolygon edited="0">
                  <wp:start x="0" y="0"/>
                  <wp:lineTo x="0" y="20957"/>
                  <wp:lineTo x="21514" y="20957"/>
                  <wp:lineTo x="21514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BC6A" w14:textId="545A7FD7" w:rsidR="009A1298" w:rsidRPr="00C3295D" w:rsidRDefault="00EC3E25" w:rsidP="00B67B4E">
                          <w:pPr>
                            <w:pStyle w:val="TitleStyle1"/>
                            <w:rPr>
                              <w:b/>
                              <w:bCs/>
                              <w:sz w:val="3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16"/>
                            </w:rPr>
                            <w:t>Consent to Disclosure of Identifying Information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C31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8pt;margin-top:58pt;width:378pt;height:3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" filled="f" stroked="f">
              <v:textbox inset="0,0,0,0">
                <w:txbxContent>
                  <w:p w14:paraId="6AB7BC6A" w14:textId="545A7FD7" w:rsidR="009A1298" w:rsidRPr="00C3295D" w:rsidRDefault="00EC3E25" w:rsidP="00B67B4E">
                    <w:pPr>
                      <w:pStyle w:val="TitleStyle1"/>
                      <w:rPr>
                        <w:b/>
                        <w:bCs/>
                        <w:sz w:val="36"/>
                        <w:szCs w:val="16"/>
                      </w:rPr>
                    </w:pPr>
                    <w:r>
                      <w:rPr>
                        <w:b/>
                        <w:bCs/>
                        <w:sz w:val="36"/>
                        <w:szCs w:val="16"/>
                      </w:rPr>
                      <w:t>Consent to Disclosure of Identifying Information Form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B4C9A">
      <w:rPr>
        <w:noProof/>
      </w:rPr>
      <w:drawing>
        <wp:anchor distT="0" distB="0" distL="114300" distR="114300" simplePos="0" relativeHeight="251672064" behindDoc="1" locked="0" layoutInCell="1" allowOverlap="1" wp14:anchorId="23500ED1" wp14:editId="515523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7" cy="10685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77" cy="1068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69" w:rsidRPr="00655C35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A2E42E6" wp14:editId="05BAD0F8">
              <wp:simplePos x="0" y="0"/>
              <wp:positionH relativeFrom="column">
                <wp:posOffset>78740</wp:posOffset>
              </wp:positionH>
              <wp:positionV relativeFrom="paragraph">
                <wp:posOffset>360045</wp:posOffset>
              </wp:positionV>
              <wp:extent cx="4800600" cy="375285"/>
              <wp:effectExtent l="0" t="0" r="0" b="5715"/>
              <wp:wrapTight wrapText="bothSides">
                <wp:wrapPolygon edited="0">
                  <wp:start x="0" y="0"/>
                  <wp:lineTo x="0" y="21198"/>
                  <wp:lineTo x="21543" y="21198"/>
                  <wp:lineTo x="21543" y="0"/>
                  <wp:lineTo x="0" y="0"/>
                </wp:wrapPolygon>
              </wp:wrapTight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C5F8F" w14:textId="318A58CF" w:rsidR="009A1298" w:rsidRPr="009A1298" w:rsidRDefault="0062593B" w:rsidP="00B67B4E">
                          <w:pPr>
                            <w:pStyle w:val="TitleStyle1"/>
                          </w:pPr>
                          <w:r>
                            <w:t>Public Interest Disclosure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E42E6" id="_x0000_s1027" type="#_x0000_t202" style="position:absolute;margin-left:6.2pt;margin-top:28.35pt;width:378pt;height:29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" filled="f" stroked="f">
              <v:textbox inset="0,0,0,0">
                <w:txbxContent>
                  <w:p w14:paraId="490C5F8F" w14:textId="318A58CF" w:rsidR="009A1298" w:rsidRPr="009A1298" w:rsidRDefault="0062593B" w:rsidP="00B67B4E">
                    <w:pPr>
                      <w:pStyle w:val="TitleStyle1"/>
                    </w:pPr>
                    <w:r>
                      <w:t>Public Interest Disclosure</w:t>
                    </w:r>
                  </w:p>
                </w:txbxContent>
              </v:textbox>
              <w10:wrap type="tight"/>
            </v:shap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5C2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165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0BE7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384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9E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E23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6CF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8AC3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C60D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DEB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CBEF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297E8D"/>
    <w:multiLevelType w:val="hybridMultilevel"/>
    <w:tmpl w:val="546E5AA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F529F"/>
    <w:multiLevelType w:val="hybridMultilevel"/>
    <w:tmpl w:val="D5CE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93428">
    <w:abstractNumId w:val="0"/>
  </w:num>
  <w:num w:numId="2" w16cid:durableId="98448628">
    <w:abstractNumId w:val="4"/>
  </w:num>
  <w:num w:numId="3" w16cid:durableId="787550934">
    <w:abstractNumId w:val="3"/>
  </w:num>
  <w:num w:numId="4" w16cid:durableId="1349061299">
    <w:abstractNumId w:val="2"/>
  </w:num>
  <w:num w:numId="5" w16cid:durableId="753206848">
    <w:abstractNumId w:val="1"/>
  </w:num>
  <w:num w:numId="6" w16cid:durableId="1762867519">
    <w:abstractNumId w:val="9"/>
  </w:num>
  <w:num w:numId="7" w16cid:durableId="1483348962">
    <w:abstractNumId w:val="7"/>
  </w:num>
  <w:num w:numId="8" w16cid:durableId="1709328906">
    <w:abstractNumId w:val="6"/>
  </w:num>
  <w:num w:numId="9" w16cid:durableId="1118524238">
    <w:abstractNumId w:val="5"/>
  </w:num>
  <w:num w:numId="10" w16cid:durableId="1803570764">
    <w:abstractNumId w:val="10"/>
  </w:num>
  <w:num w:numId="11" w16cid:durableId="809975374">
    <w:abstractNumId w:val="8"/>
  </w:num>
  <w:num w:numId="12" w16cid:durableId="1948192569">
    <w:abstractNumId w:val="11"/>
  </w:num>
  <w:num w:numId="13" w16cid:durableId="996149999">
    <w:abstractNumId w:val="15"/>
  </w:num>
  <w:num w:numId="14" w16cid:durableId="1671715604">
    <w:abstractNumId w:val="16"/>
  </w:num>
  <w:num w:numId="15" w16cid:durableId="1485202321">
    <w:abstractNumId w:val="13"/>
  </w:num>
  <w:num w:numId="16" w16cid:durableId="1829395042">
    <w:abstractNumId w:val="14"/>
  </w:num>
  <w:num w:numId="17" w16cid:durableId="1024289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21"/>
    <w:rsid w:val="00005C38"/>
    <w:rsid w:val="00011ACF"/>
    <w:rsid w:val="00017327"/>
    <w:rsid w:val="000363E4"/>
    <w:rsid w:val="00040184"/>
    <w:rsid w:val="00041220"/>
    <w:rsid w:val="00066162"/>
    <w:rsid w:val="00076411"/>
    <w:rsid w:val="00080BB4"/>
    <w:rsid w:val="000A3DB4"/>
    <w:rsid w:val="00110245"/>
    <w:rsid w:val="00126899"/>
    <w:rsid w:val="001762B6"/>
    <w:rsid w:val="00191250"/>
    <w:rsid w:val="00195891"/>
    <w:rsid w:val="00195D66"/>
    <w:rsid w:val="001967D5"/>
    <w:rsid w:val="001A6AC2"/>
    <w:rsid w:val="001B0EB4"/>
    <w:rsid w:val="001E3B63"/>
    <w:rsid w:val="001F063E"/>
    <w:rsid w:val="001F15C5"/>
    <w:rsid w:val="001F3C8B"/>
    <w:rsid w:val="00215B27"/>
    <w:rsid w:val="00246A40"/>
    <w:rsid w:val="00253310"/>
    <w:rsid w:val="002719E5"/>
    <w:rsid w:val="002879D8"/>
    <w:rsid w:val="002B4E35"/>
    <w:rsid w:val="002B7B34"/>
    <w:rsid w:val="002C69C8"/>
    <w:rsid w:val="002E08A0"/>
    <w:rsid w:val="002F0E75"/>
    <w:rsid w:val="0038171B"/>
    <w:rsid w:val="0039399F"/>
    <w:rsid w:val="003C39D5"/>
    <w:rsid w:val="003D72B0"/>
    <w:rsid w:val="003E0782"/>
    <w:rsid w:val="003E6847"/>
    <w:rsid w:val="00427B29"/>
    <w:rsid w:val="00483162"/>
    <w:rsid w:val="00496228"/>
    <w:rsid w:val="004A14E0"/>
    <w:rsid w:val="004B2011"/>
    <w:rsid w:val="004B26F0"/>
    <w:rsid w:val="004B7F09"/>
    <w:rsid w:val="004C00CA"/>
    <w:rsid w:val="004C4B75"/>
    <w:rsid w:val="00527E78"/>
    <w:rsid w:val="00537134"/>
    <w:rsid w:val="00542A1E"/>
    <w:rsid w:val="005754A5"/>
    <w:rsid w:val="00580309"/>
    <w:rsid w:val="0058492B"/>
    <w:rsid w:val="0059546D"/>
    <w:rsid w:val="00597F5A"/>
    <w:rsid w:val="005A4924"/>
    <w:rsid w:val="005B0732"/>
    <w:rsid w:val="005C15C5"/>
    <w:rsid w:val="005E0AE0"/>
    <w:rsid w:val="005E61A3"/>
    <w:rsid w:val="00612A80"/>
    <w:rsid w:val="00614832"/>
    <w:rsid w:val="0062593B"/>
    <w:rsid w:val="00634A08"/>
    <w:rsid w:val="00644DA1"/>
    <w:rsid w:val="0064532C"/>
    <w:rsid w:val="00655C35"/>
    <w:rsid w:val="006660C5"/>
    <w:rsid w:val="00673EBC"/>
    <w:rsid w:val="006A35FB"/>
    <w:rsid w:val="006C2DE0"/>
    <w:rsid w:val="006D07CD"/>
    <w:rsid w:val="006D517A"/>
    <w:rsid w:val="006F2792"/>
    <w:rsid w:val="00700BEF"/>
    <w:rsid w:val="00705B65"/>
    <w:rsid w:val="00734B06"/>
    <w:rsid w:val="00741DB6"/>
    <w:rsid w:val="0076030E"/>
    <w:rsid w:val="00761E7C"/>
    <w:rsid w:val="007701DE"/>
    <w:rsid w:val="00775B0E"/>
    <w:rsid w:val="00777988"/>
    <w:rsid w:val="00780E48"/>
    <w:rsid w:val="00784DF0"/>
    <w:rsid w:val="007C2AEB"/>
    <w:rsid w:val="007C401C"/>
    <w:rsid w:val="007C6D2E"/>
    <w:rsid w:val="007D2567"/>
    <w:rsid w:val="007E6A2D"/>
    <w:rsid w:val="007F755B"/>
    <w:rsid w:val="008474A2"/>
    <w:rsid w:val="00861426"/>
    <w:rsid w:val="00883546"/>
    <w:rsid w:val="008878D7"/>
    <w:rsid w:val="00895884"/>
    <w:rsid w:val="008A214F"/>
    <w:rsid w:val="008D5A34"/>
    <w:rsid w:val="008E3363"/>
    <w:rsid w:val="008E6E5F"/>
    <w:rsid w:val="008F0D50"/>
    <w:rsid w:val="008F7553"/>
    <w:rsid w:val="0096091B"/>
    <w:rsid w:val="00964942"/>
    <w:rsid w:val="00964A68"/>
    <w:rsid w:val="00984E93"/>
    <w:rsid w:val="00990ED1"/>
    <w:rsid w:val="009A101C"/>
    <w:rsid w:val="009A1298"/>
    <w:rsid w:val="009C2390"/>
    <w:rsid w:val="009C2C08"/>
    <w:rsid w:val="009D4370"/>
    <w:rsid w:val="009F38C2"/>
    <w:rsid w:val="009F6DDC"/>
    <w:rsid w:val="00A07D13"/>
    <w:rsid w:val="00A46C28"/>
    <w:rsid w:val="00A60B84"/>
    <w:rsid w:val="00A67A37"/>
    <w:rsid w:val="00A70692"/>
    <w:rsid w:val="00A71EE3"/>
    <w:rsid w:val="00A77651"/>
    <w:rsid w:val="00A83EF0"/>
    <w:rsid w:val="00A95E1F"/>
    <w:rsid w:val="00AB0726"/>
    <w:rsid w:val="00AB69CF"/>
    <w:rsid w:val="00AD6A90"/>
    <w:rsid w:val="00B215F2"/>
    <w:rsid w:val="00B23919"/>
    <w:rsid w:val="00B25A3C"/>
    <w:rsid w:val="00B33E33"/>
    <w:rsid w:val="00B5369E"/>
    <w:rsid w:val="00B67B4E"/>
    <w:rsid w:val="00B76DB6"/>
    <w:rsid w:val="00B76E3A"/>
    <w:rsid w:val="00B82C14"/>
    <w:rsid w:val="00B95771"/>
    <w:rsid w:val="00BC4501"/>
    <w:rsid w:val="00BD4005"/>
    <w:rsid w:val="00BF2C90"/>
    <w:rsid w:val="00C20766"/>
    <w:rsid w:val="00C25E32"/>
    <w:rsid w:val="00C3295D"/>
    <w:rsid w:val="00C42A16"/>
    <w:rsid w:val="00C5565C"/>
    <w:rsid w:val="00C5701D"/>
    <w:rsid w:val="00C574BA"/>
    <w:rsid w:val="00C63ED2"/>
    <w:rsid w:val="00C91739"/>
    <w:rsid w:val="00CB4A6A"/>
    <w:rsid w:val="00CB4AAC"/>
    <w:rsid w:val="00CB4C9A"/>
    <w:rsid w:val="00CD29EE"/>
    <w:rsid w:val="00CD2FCE"/>
    <w:rsid w:val="00CE3F87"/>
    <w:rsid w:val="00CF4274"/>
    <w:rsid w:val="00CF63EA"/>
    <w:rsid w:val="00D04D5A"/>
    <w:rsid w:val="00D31429"/>
    <w:rsid w:val="00D3280C"/>
    <w:rsid w:val="00D678E0"/>
    <w:rsid w:val="00DB685A"/>
    <w:rsid w:val="00DD3D8B"/>
    <w:rsid w:val="00DD68B6"/>
    <w:rsid w:val="00E7677B"/>
    <w:rsid w:val="00E85E7C"/>
    <w:rsid w:val="00EA228A"/>
    <w:rsid w:val="00EC3E25"/>
    <w:rsid w:val="00EC7569"/>
    <w:rsid w:val="00ED4BF1"/>
    <w:rsid w:val="00ED7D6A"/>
    <w:rsid w:val="00EE3061"/>
    <w:rsid w:val="00EE7EFD"/>
    <w:rsid w:val="00EF4A64"/>
    <w:rsid w:val="00F32759"/>
    <w:rsid w:val="00F45D21"/>
    <w:rsid w:val="00F50B81"/>
    <w:rsid w:val="00F63D81"/>
    <w:rsid w:val="00F644D8"/>
    <w:rsid w:val="00F646EB"/>
    <w:rsid w:val="00F67CA3"/>
    <w:rsid w:val="00F824C0"/>
    <w:rsid w:val="00FC7AA2"/>
    <w:rsid w:val="00FE15DB"/>
    <w:rsid w:val="00FE2CF7"/>
    <w:rsid w:val="00FE78E3"/>
    <w:rsid w:val="00FE7D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F3E84"/>
  <w14:defaultImageDpi w14:val="300"/>
  <w15:docId w15:val="{3A193488-A4B4-446C-A291-466B107B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5C5"/>
    <w:rPr>
      <w:rFonts w:ascii="Arial" w:hAnsi="Arial"/>
      <w:szCs w:val="24"/>
    </w:rPr>
  </w:style>
  <w:style w:type="paragraph" w:styleId="Heading1">
    <w:name w:val="heading 1"/>
    <w:aliases w:val="Heading Style 2"/>
    <w:basedOn w:val="Normal"/>
    <w:next w:val="Normal"/>
    <w:link w:val="Heading1Char"/>
    <w:autoRedefine/>
    <w:uiPriority w:val="9"/>
    <w:qFormat/>
    <w:rsid w:val="00B67B4E"/>
    <w:pPr>
      <w:outlineLvl w:val="0"/>
    </w:pPr>
    <w:rPr>
      <w:color w:val="808080" w:themeColor="background1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399F"/>
    <w:pPr>
      <w:keepNext/>
      <w:keepLines/>
      <w:spacing w:before="200" w:after="120"/>
      <w:jc w:val="both"/>
      <w:outlineLvl w:val="1"/>
    </w:pPr>
    <w:rPr>
      <w:rFonts w:eastAsia="Times New Roman"/>
      <w:b/>
      <w:bCs/>
      <w:color w:val="808080" w:themeColor="background1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7B4E"/>
    <w:pPr>
      <w:spacing w:before="120" w:after="120"/>
      <w:outlineLvl w:val="2"/>
    </w:pPr>
    <w:rPr>
      <w:color w:val="808080" w:themeColor="background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298"/>
    <w:pPr>
      <w:keepNext/>
      <w:keepLines/>
      <w:spacing w:before="40" w:after="60"/>
      <w:ind w:left="851" w:right="851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tyle1">
    <w:name w:val="Heading Style 1"/>
    <w:basedOn w:val="Normal"/>
    <w:autoRedefine/>
    <w:qFormat/>
    <w:rsid w:val="0062593B"/>
    <w:rPr>
      <w:i/>
      <w:iCs/>
      <w:noProof/>
      <w:color w:val="808080" w:themeColor="background1" w:themeShade="80"/>
      <w:sz w:val="28"/>
      <w:szCs w:val="28"/>
      <w:lang w:val="en-US"/>
    </w:rPr>
  </w:style>
  <w:style w:type="character" w:customStyle="1" w:styleId="Heading1Char">
    <w:name w:val="Heading 1 Char"/>
    <w:aliases w:val="Heading Style 2 Char"/>
    <w:basedOn w:val="DefaultParagraphFont"/>
    <w:link w:val="Heading1"/>
    <w:uiPriority w:val="9"/>
    <w:rsid w:val="00B67B4E"/>
    <w:rPr>
      <w:rFonts w:ascii="Arial" w:hAnsi="Arial"/>
      <w:color w:val="808080" w:themeColor="background1" w:themeShade="8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399F"/>
    <w:rPr>
      <w:rFonts w:ascii="Arial" w:eastAsia="Times New Roman" w:hAnsi="Arial"/>
      <w:b/>
      <w:bCs/>
      <w:color w:val="808080" w:themeColor="background1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7B4E"/>
    <w:rPr>
      <w:rFonts w:ascii="Arial" w:hAnsi="Arial"/>
      <w:color w:val="808080" w:themeColor="background1" w:themeShade="80"/>
      <w:szCs w:val="24"/>
    </w:rPr>
  </w:style>
  <w:style w:type="paragraph" w:styleId="ListBullet">
    <w:name w:val="List Bullet"/>
    <w:link w:val="ListBulletChar"/>
    <w:uiPriority w:val="99"/>
    <w:unhideWhenUsed/>
    <w:rsid w:val="00EC7569"/>
    <w:pPr>
      <w:numPr>
        <w:numId w:val="10"/>
      </w:numPr>
      <w:ind w:left="357" w:hanging="357"/>
      <w:contextualSpacing/>
    </w:pPr>
    <w:rPr>
      <w:rFonts w:ascii="Arial" w:hAnsi="Arial"/>
      <w:szCs w:val="24"/>
    </w:rPr>
  </w:style>
  <w:style w:type="paragraph" w:customStyle="1" w:styleId="SubtitleStyle1">
    <w:name w:val="Subtitle Style 1"/>
    <w:next w:val="HeadingStyle1"/>
    <w:autoRedefine/>
    <w:qFormat/>
    <w:rsid w:val="009A1298"/>
    <w:rPr>
      <w:rFonts w:ascii="Arial" w:hAnsi="Arial"/>
      <w:b/>
      <w:color w:val="FFFFFF"/>
      <w:sz w:val="4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CA"/>
    <w:rPr>
      <w:rFonts w:ascii="Lucida Grande" w:hAnsi="Lucida Grande" w:cs="Lucida Grande"/>
      <w:sz w:val="18"/>
      <w:szCs w:val="18"/>
    </w:rPr>
  </w:style>
  <w:style w:type="paragraph" w:styleId="Title">
    <w:name w:val="Title"/>
    <w:aliases w:val="Main Copy"/>
    <w:basedOn w:val="Normal"/>
    <w:next w:val="Normal"/>
    <w:link w:val="TitleChar"/>
    <w:uiPriority w:val="10"/>
    <w:qFormat/>
    <w:rsid w:val="00EC7569"/>
    <w:pPr>
      <w:spacing w:after="120"/>
    </w:pPr>
    <w:rPr>
      <w:szCs w:val="20"/>
    </w:rPr>
  </w:style>
  <w:style w:type="character" w:customStyle="1" w:styleId="TitleChar">
    <w:name w:val="Title Char"/>
    <w:aliases w:val="Main Copy Char"/>
    <w:basedOn w:val="DefaultParagraphFont"/>
    <w:link w:val="Title"/>
    <w:uiPriority w:val="10"/>
    <w:rsid w:val="00EC7569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7B2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7B29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427B2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E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E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D2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A1298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paragraph" w:customStyle="1" w:styleId="TitleStyle1">
    <w:name w:val="Title Style 1"/>
    <w:qFormat/>
    <w:rsid w:val="009A1298"/>
    <w:rPr>
      <w:rFonts w:ascii="Arial" w:hAnsi="Arial"/>
      <w:color w:val="FFFFFF"/>
      <w:sz w:val="52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rsid w:val="00EC7569"/>
    <w:rPr>
      <w:rFonts w:ascii="Arial" w:hAnsi="Arial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298"/>
    <w:rPr>
      <w:rFonts w:ascii="Arial" w:eastAsiaTheme="majorEastAsia" w:hAnsi="Arial" w:cstheme="majorBidi"/>
      <w:b/>
      <w:iCs/>
      <w:color w:val="365F91" w:themeColor="accent1" w:themeShade="BF"/>
      <w:szCs w:val="24"/>
    </w:rPr>
  </w:style>
  <w:style w:type="table" w:styleId="TableGrid">
    <w:name w:val="Table Grid"/>
    <w:basedOn w:val="TableNormal"/>
    <w:rsid w:val="00EC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B7B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7B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dTable1Light-Accent3">
    <w:name w:val="Grid Table 1 Light Accent 3"/>
    <w:basedOn w:val="TableNormal"/>
    <w:uiPriority w:val="46"/>
    <w:rsid w:val="005C15C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15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5C15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F64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qFormat/>
    <w:rsid w:val="00761E7C"/>
    <w:pPr>
      <w:ind w:left="720"/>
      <w:contextualSpacing/>
    </w:pPr>
    <w:rPr>
      <w:rFonts w:eastAsia="Arial Unicode MS"/>
      <w:sz w:val="23"/>
      <w:szCs w:val="20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780E48"/>
    <w:rPr>
      <w:rFonts w:eastAsia="Arial Unicode MS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80E48"/>
    <w:rPr>
      <w:rFonts w:ascii="Arial" w:eastAsia="Arial Unicode MS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78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r\AppData\Local\Microsoft\Windows\INetCache\Content.Outlook\0EMM865I\A9222%20CoS%20FAQ%20FACT%20SHEET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57EA1F-4362-6549-848F-B5F7640C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A9222 CoS FAQ FACT SHEET (002)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key2design</Company>
  <LinksUpToDate>false</LinksUpToDate>
  <CharactersWithSpaces>1131</CharactersWithSpaces>
  <SharedDoc>false</SharedDoc>
  <HLinks>
    <vt:vector size="12" baseType="variant">
      <vt:variant>
        <vt:i4>5177465</vt:i4>
      </vt:variant>
      <vt:variant>
        <vt:i4>-1</vt:i4>
      </vt:variant>
      <vt:variant>
        <vt:i4>1031</vt:i4>
      </vt:variant>
      <vt:variant>
        <vt:i4>1</vt:i4>
      </vt:variant>
      <vt:variant>
        <vt:lpwstr>:logos for word templates:subi_rgb_a4.png</vt:lpwstr>
      </vt:variant>
      <vt:variant>
        <vt:lpwstr/>
      </vt:variant>
      <vt:variant>
        <vt:i4>786461</vt:i4>
      </vt:variant>
      <vt:variant>
        <vt:i4>-1</vt:i4>
      </vt:variant>
      <vt:variant>
        <vt:i4>2053</vt:i4>
      </vt:variant>
      <vt:variant>
        <vt:i4>1</vt:i4>
      </vt:variant>
      <vt:variant>
        <vt:lpwstr>:::Background png files:A4:bike_green_a4.png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Rennie</dc:creator>
  <cp:keywords/>
  <cp:lastModifiedBy>Lorraine Edwards</cp:lastModifiedBy>
  <cp:revision>14</cp:revision>
  <cp:lastPrinted>2021-01-12T01:26:00Z</cp:lastPrinted>
  <dcterms:created xsi:type="dcterms:W3CDTF">2024-05-27T06:21:00Z</dcterms:created>
  <dcterms:modified xsi:type="dcterms:W3CDTF">2024-05-27T07:09:00Z</dcterms:modified>
</cp:coreProperties>
</file>